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0E4" w:rsidRDefault="00CD20E4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 xml:space="preserve">1 </w:t>
      </w:r>
    </w:p>
    <w:p w:rsidR="00CD20E4" w:rsidRPr="00FE0A43" w:rsidRDefault="00CD20E4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44"/>
          <w:szCs w:val="44"/>
        </w:rPr>
      </w:pPr>
      <w:r w:rsidRPr="00FE0A43">
        <w:rPr>
          <w:rFonts w:ascii="公文小标宋简" w:eastAsia="公文小标宋简" w:hAnsi="Times New Roman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CD20E4" w:rsidRPr="00B236CD">
        <w:trPr>
          <w:trHeight w:val="285"/>
        </w:trPr>
        <w:tc>
          <w:tcPr>
            <w:tcW w:w="568" w:type="dxa"/>
            <w:vMerge w:val="restart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CD20E4" w:rsidRPr="00B236CD">
        <w:trPr>
          <w:trHeight w:val="90"/>
        </w:trPr>
        <w:tc>
          <w:tcPr>
            <w:tcW w:w="568" w:type="dxa"/>
            <w:vMerge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CD20E4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CD20E4" w:rsidRPr="00B236CD" w:rsidTr="0090165F">
        <w:trPr>
          <w:trHeight w:val="583"/>
        </w:trPr>
        <w:tc>
          <w:tcPr>
            <w:tcW w:w="568" w:type="dxa"/>
            <w:vMerge w:val="restart"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 w:rsidR="00CD20E4" w:rsidRPr="00B236CD" w:rsidRDefault="00CD20E4">
            <w:pPr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vAlign w:val="center"/>
          </w:tcPr>
          <w:p w:rsidR="00CD20E4" w:rsidRPr="00B236CD" w:rsidRDefault="00CD20E4" w:rsidP="006D023A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番茄</w:t>
            </w:r>
          </w:p>
        </w:tc>
        <w:tc>
          <w:tcPr>
            <w:tcW w:w="2955" w:type="dxa"/>
            <w:vMerge w:val="restart"/>
            <w:vAlign w:val="center"/>
          </w:tcPr>
          <w:p w:rsidR="00CD20E4" w:rsidRPr="00B236CD" w:rsidRDefault="00CD20E4" w:rsidP="00394B98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</w:t>
            </w:r>
            <w:bookmarkStart w:id="0" w:name="_GoBack"/>
            <w:bookmarkEnd w:id="0"/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品添加剂使用标准》（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2760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2762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</w:t>
            </w:r>
          </w:p>
          <w:p w:rsidR="00CD20E4" w:rsidRPr="00B236CD" w:rsidRDefault="00CD20E4" w:rsidP="00394B98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农药最大残留限量》（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2763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）、农业部公告第</w:t>
            </w:r>
            <w:r w:rsidRPr="00B236C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号《动物性食品中兽药最高残留限量》等标准及产品明示标准和指标的要求。</w:t>
            </w:r>
          </w:p>
        </w:tc>
        <w:tc>
          <w:tcPr>
            <w:tcW w:w="6210" w:type="dxa"/>
            <w:vAlign w:val="center"/>
          </w:tcPr>
          <w:p w:rsidR="00CD20E4" w:rsidRPr="00B236CD" w:rsidRDefault="00CD20E4" w:rsidP="00E2078A">
            <w:pPr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苯醚甲环唑、氟虫腈、氯氰菊酯和高效氯氰菊酯、镉（以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计）、氧乐果、阿维菌素</w:t>
            </w:r>
          </w:p>
        </w:tc>
      </w:tr>
      <w:tr w:rsidR="00CD20E4" w:rsidRPr="00B236CD" w:rsidTr="0090165F">
        <w:trPr>
          <w:trHeight w:val="540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 w:rsidP="00394B98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5B7A7F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6-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苄基腺嘌呤（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6-BA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计）、铬（以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Cr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计）、亚硫酸盐（以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SO2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4-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氯苯氧乙酸钠</w:t>
            </w:r>
          </w:p>
        </w:tc>
      </w:tr>
      <w:tr w:rsidR="00CD20E4" w:rsidRPr="00B236CD" w:rsidTr="0090165F">
        <w:trPr>
          <w:trHeight w:val="662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C9156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苯醚甲环唑、敌敌畏、氟氯氰菊酯和高效氟氯氰菊酯、镉（以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计）、氧乐果、阿维菌素</w:t>
            </w:r>
          </w:p>
        </w:tc>
      </w:tr>
      <w:tr w:rsidR="00CD20E4" w:rsidRPr="00B236CD" w:rsidTr="0090165F">
        <w:trPr>
          <w:trHeight w:val="671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E2078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敌敌畏、腐霉利、氯氟氰菊酯和高效氯氟氰菊酯、镉（以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计）、氧乐果、阿维菌素</w:t>
            </w:r>
          </w:p>
        </w:tc>
      </w:tr>
      <w:tr w:rsidR="00CD20E4" w:rsidRPr="00B236CD" w:rsidTr="0090165F">
        <w:trPr>
          <w:trHeight w:val="677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花椰菜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E2078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敌敌畏、毒死蜱、氟虫腈、氯氰菊酯和高效氯氰菊酯、镉（以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计）、阿维菌素</w:t>
            </w:r>
          </w:p>
        </w:tc>
      </w:tr>
      <w:tr w:rsidR="00CD20E4" w:rsidRPr="00B236CD" w:rsidTr="0090165F">
        <w:trPr>
          <w:trHeight w:val="685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EA0B3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氟虫腈、克百威、氯氰菊酯和高效氯氰菊酯、镉（以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计）、氧乐果、水胺硫磷</w:t>
            </w:r>
          </w:p>
        </w:tc>
      </w:tr>
      <w:tr w:rsidR="00CD20E4" w:rsidRPr="00B236CD" w:rsidTr="0090165F">
        <w:trPr>
          <w:trHeight w:val="655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茄子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EA0B3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氟虫腈、克百威、氯氰菊酯和高效氯氰菊酯、镉（以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计）、氧乐果、阿维菌素</w:t>
            </w:r>
          </w:p>
        </w:tc>
      </w:tr>
      <w:tr w:rsidR="00CD20E4" w:rsidRPr="00B236CD" w:rsidTr="0090165F">
        <w:trPr>
          <w:trHeight w:val="652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芹菜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6D023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毒死蜱、氟虫腈、克百威、氯氟氰菊酯和高效氯氟氰菊酯、镉（以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</w:t>
            </w:r>
          </w:p>
        </w:tc>
      </w:tr>
      <w:tr w:rsidR="00CD20E4" w:rsidRPr="00B236CD" w:rsidTr="006B5A67">
        <w:trPr>
          <w:trHeight w:val="536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二氧化硫残留量、氟氯氰菊酯和高效氟氯氰菊酯、镉（以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计）、氯氟氰菊酯和高效氯氟氰菊酯、氯氰菊酯和高效氯氰菊酯、铅（以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计）、总汞（以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Hg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计）、总砷（以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As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</w:tr>
      <w:tr w:rsidR="00CD20E4" w:rsidRPr="00B236CD" w:rsidTr="008F14CF">
        <w:trPr>
          <w:trHeight w:val="495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vAlign w:val="center"/>
          </w:tcPr>
          <w:p w:rsidR="00CD20E4" w:rsidRPr="00B236CD" w:rsidRDefault="00CD20E4" w:rsidP="00332DD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孔雀石绿、氯霉素、恩诺沙星（以恩诺沙星与环丙沙星之和计）</w:t>
            </w:r>
          </w:p>
        </w:tc>
      </w:tr>
      <w:tr w:rsidR="00CD20E4" w:rsidRPr="00B236CD" w:rsidTr="008F14CF">
        <w:trPr>
          <w:trHeight w:val="495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CD20E4" w:rsidRPr="00B236CD" w:rsidRDefault="00CD20E4" w:rsidP="00332DD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D20E4" w:rsidRPr="00B236CD" w:rsidTr="006D023A">
        <w:trPr>
          <w:trHeight w:val="493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D20E4" w:rsidRPr="00B236CD" w:rsidTr="006D023A">
        <w:trPr>
          <w:trHeight w:val="529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CD20E4" w:rsidRPr="00B236CD" w:rsidTr="006D023A">
        <w:trPr>
          <w:trHeight w:val="524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挥发性盐基氮、恩诺沙星（以恩诺沙星与环丙沙星之和计）、氯霉素</w:t>
            </w:r>
          </w:p>
        </w:tc>
      </w:tr>
      <w:tr w:rsidR="00CD20E4" w:rsidRPr="00B236CD" w:rsidTr="005F2783">
        <w:trPr>
          <w:trHeight w:val="526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挥发性盐基氮、克伦特罗、莱克多巴胺、氯霉素、沙丁胺醇</w:t>
            </w:r>
          </w:p>
        </w:tc>
      </w:tr>
      <w:tr w:rsidR="00CD20E4" w:rsidRPr="00B236CD" w:rsidTr="000D0C4C">
        <w:trPr>
          <w:trHeight w:val="539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4057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氟苯尼考、氯霉素</w:t>
            </w:r>
          </w:p>
        </w:tc>
      </w:tr>
      <w:tr w:rsidR="00CD20E4" w:rsidRPr="00B236CD" w:rsidTr="005F2783">
        <w:trPr>
          <w:trHeight w:val="991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vAlign w:val="center"/>
          </w:tcPr>
          <w:p w:rsidR="00CD20E4" w:rsidRPr="00B236CD" w:rsidRDefault="00CD20E4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4057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敌敌畏、毒死蜱、氟虫腈、氯氰菊酯和高效氯氰菊酯、铅（以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计）、阿维菌素、氧乐果、苯醚甲环唑、噻菌灵、溴氰菊酯、敌百虫、硫环磷、灭多威、水胺硫磷、辛硫磷、氰戊菊酯和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S-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氰戊菊酯、腐霉利</w:t>
            </w:r>
          </w:p>
        </w:tc>
      </w:tr>
      <w:tr w:rsidR="00CD20E4" w:rsidRPr="00B236CD">
        <w:trPr>
          <w:trHeight w:val="623"/>
        </w:trPr>
        <w:tc>
          <w:tcPr>
            <w:tcW w:w="568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CD20E4" w:rsidRPr="00B236CD" w:rsidRDefault="00CD20E4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CD20E4" w:rsidRPr="00B236CD" w:rsidRDefault="00CD20E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vAlign w:val="center"/>
          </w:tcPr>
          <w:p w:rsidR="00CD20E4" w:rsidRPr="00B236CD" w:rsidRDefault="00CD20E4" w:rsidP="00C8551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vAlign w:val="center"/>
          </w:tcPr>
          <w:p w:rsidR="00CD20E4" w:rsidRPr="00B236CD" w:rsidRDefault="00CD20E4" w:rsidP="00C8551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vAlign w:val="center"/>
          </w:tcPr>
          <w:p w:rsidR="00CD20E4" w:rsidRPr="00B236CD" w:rsidRDefault="00CD20E4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CD20E4" w:rsidRPr="00B236CD" w:rsidRDefault="00CD20E4" w:rsidP="00886B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镉（以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计）、铬（以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Cr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B236CD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计）、赭曲霉毒素</w:t>
            </w:r>
            <w:r w:rsidRPr="00B236CD"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</w:p>
        </w:tc>
      </w:tr>
    </w:tbl>
    <w:p w:rsidR="00CD20E4" w:rsidRDefault="00CD20E4">
      <w:pPr>
        <w:spacing w:line="600" w:lineRule="exact"/>
        <w:textAlignment w:val="baseline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CD20E4" w:rsidSect="004C7D06">
      <w:footerReference w:type="default" r:id="rId6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E4" w:rsidRDefault="00CD20E4" w:rsidP="004C7D06">
      <w:r>
        <w:separator/>
      </w:r>
    </w:p>
  </w:endnote>
  <w:endnote w:type="continuationSeparator" w:id="0">
    <w:p w:rsidR="00CD20E4" w:rsidRDefault="00CD20E4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E4" w:rsidRDefault="00CD20E4">
    <w:pPr>
      <w:pStyle w:val="Footer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Pr="00AC5EC6">
      <w:rPr>
        <w:rFonts w:ascii="宋体" w:hAnsi="宋体"/>
        <w:noProof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CD20E4" w:rsidRDefault="00CD2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E4" w:rsidRDefault="00CD20E4" w:rsidP="004C7D06">
      <w:r>
        <w:separator/>
      </w:r>
    </w:p>
  </w:footnote>
  <w:footnote w:type="continuationSeparator" w:id="0">
    <w:p w:rsidR="00CD20E4" w:rsidRDefault="00CD20E4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5FCD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B6490"/>
    <w:rsid w:val="006D023A"/>
    <w:rsid w:val="006F32DE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348E"/>
    <w:rsid w:val="00A575AB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C5EC6"/>
    <w:rsid w:val="00AE1D1B"/>
    <w:rsid w:val="00AE2ECF"/>
    <w:rsid w:val="00AF2414"/>
    <w:rsid w:val="00B062A6"/>
    <w:rsid w:val="00B14237"/>
    <w:rsid w:val="00B236CD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45D1"/>
    <w:rsid w:val="00CB47DF"/>
    <w:rsid w:val="00CB7471"/>
    <w:rsid w:val="00CC6249"/>
    <w:rsid w:val="00CD15FE"/>
    <w:rsid w:val="00CD20E4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0A43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0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C7D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94A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4C7D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D0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D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7D0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C7D0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4C7D0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DefaultParagraphFont"/>
    <w:uiPriority w:val="99"/>
    <w:rsid w:val="004C7D06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DefaultParagraphFont"/>
    <w:uiPriority w:val="99"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DefaultParagraphFont"/>
    <w:uiPriority w:val="99"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DefaultParagraphFont"/>
    <w:uiPriority w:val="99"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DefaultParagraphFont"/>
    <w:uiPriority w:val="99"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2</Pages>
  <Words>180</Words>
  <Characters>1027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王冰</cp:lastModifiedBy>
  <cp:revision>67</cp:revision>
  <cp:lastPrinted>2019-06-28T07:07:00Z</cp:lastPrinted>
  <dcterms:created xsi:type="dcterms:W3CDTF">2018-08-17T06:14:00Z</dcterms:created>
  <dcterms:modified xsi:type="dcterms:W3CDTF">2019-06-28T07:34:00Z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